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17E6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80C" w:rsidRPr="00B7203D" w:rsidRDefault="0057480C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57480C" w:rsidRDefault="00242ED2" w:rsidP="0057480C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4079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57480C" w:rsidRPr="00B7203D" w:rsidRDefault="0057480C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7480C" w:rsidRPr="00B7203D" w:rsidRDefault="0057480C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57480C" w:rsidRPr="00B7203D" w:rsidRDefault="0057480C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0C" w:rsidRPr="00A032F7" w:rsidRDefault="001F027E" w:rsidP="0057480C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5706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5706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57066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57066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57066">
        <w:rPr>
          <w:rFonts w:ascii="Times New Roman" w:hAnsi="Times New Roman" w:cs="Times New Roman"/>
          <w:sz w:val="24"/>
          <w:szCs w:val="24"/>
        </w:rPr>
        <w:t xml:space="preserve">pn. </w:t>
      </w:r>
      <w:r w:rsidR="00A032F7" w:rsidRPr="00A032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Dowożenie ucznia niepełnosprawnego z terenu gminy Andrespol do Specjalnego Ośrodka Szko</w:t>
      </w:r>
      <w:r w:rsidR="00A032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lno-Wychowawczego w Koluszkach </w:t>
      </w:r>
      <w:r w:rsidR="00A032F7" w:rsidRPr="00A032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w okresie od dnia 03.09.2018 </w:t>
      </w:r>
      <w:proofErr w:type="gramStart"/>
      <w:r w:rsidR="00A032F7" w:rsidRPr="00A032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r</w:t>
      </w:r>
      <w:proofErr w:type="gramEnd"/>
      <w:r w:rsidR="00A032F7" w:rsidRPr="00A032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. do dnia 21.06.2019 </w:t>
      </w:r>
      <w:proofErr w:type="gramStart"/>
      <w:r w:rsidR="00A032F7" w:rsidRPr="00A032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r</w:t>
      </w:r>
      <w:proofErr w:type="gramEnd"/>
      <w:r w:rsidR="00A032F7" w:rsidRPr="00A032F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.</w:t>
      </w:r>
      <w:r w:rsidR="00B27788" w:rsidRPr="00A57066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</w:p>
    <w:p w:rsidR="0057480C" w:rsidRDefault="008D0487" w:rsidP="00833F72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7066">
        <w:rPr>
          <w:rFonts w:ascii="Times New Roman" w:hAnsi="Times New Roman" w:cs="Times New Roman"/>
          <w:sz w:val="24"/>
          <w:szCs w:val="24"/>
        </w:rPr>
        <w:t>prowadzonego</w:t>
      </w:r>
      <w:proofErr w:type="gramEnd"/>
      <w:r w:rsidRPr="00A57066">
        <w:rPr>
          <w:rFonts w:ascii="Times New Roman" w:hAnsi="Times New Roman" w:cs="Times New Roman"/>
          <w:sz w:val="24"/>
          <w:szCs w:val="24"/>
        </w:rPr>
        <w:t xml:space="preserve"> przez </w:t>
      </w:r>
      <w:r w:rsidR="00191040" w:rsidRPr="00A57066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57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57066">
        <w:rPr>
          <w:rFonts w:ascii="Times New Roman" w:hAnsi="Times New Roman" w:cs="Times New Roman"/>
          <w:sz w:val="24"/>
          <w:szCs w:val="24"/>
        </w:rPr>
        <w:t>oświa</w:t>
      </w:r>
      <w:r w:rsidR="00825A09" w:rsidRPr="00A57066">
        <w:rPr>
          <w:rFonts w:ascii="Times New Roman" w:hAnsi="Times New Roman" w:cs="Times New Roman"/>
          <w:sz w:val="24"/>
          <w:szCs w:val="24"/>
        </w:rPr>
        <w:t>dczam</w:t>
      </w:r>
      <w:r w:rsidR="00E65685" w:rsidRPr="00A57066">
        <w:rPr>
          <w:rFonts w:ascii="Times New Roman" w:hAnsi="Times New Roman" w:cs="Times New Roman"/>
          <w:sz w:val="24"/>
          <w:szCs w:val="24"/>
        </w:rPr>
        <w:t>,</w:t>
      </w:r>
      <w:r w:rsidR="00825A09" w:rsidRPr="00A5706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57066">
        <w:rPr>
          <w:rFonts w:ascii="Times New Roman" w:hAnsi="Times New Roman" w:cs="Times New Roman"/>
          <w:sz w:val="24"/>
          <w:szCs w:val="24"/>
        </w:rPr>
        <w:t>co następuje</w:t>
      </w:r>
      <w:r w:rsidRPr="00A57066">
        <w:rPr>
          <w:rFonts w:ascii="Times New Roman" w:hAnsi="Times New Roman" w:cs="Times New Roman"/>
          <w:sz w:val="24"/>
          <w:szCs w:val="24"/>
        </w:rPr>
        <w:t>:</w:t>
      </w:r>
    </w:p>
    <w:p w:rsidR="00833F72" w:rsidRPr="0057480C" w:rsidRDefault="00833F72" w:rsidP="00833F72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808142"/>
      <w:docPartObj>
        <w:docPartGallery w:val="Page Numbers (Bottom of Page)"/>
        <w:docPartUnique/>
      </w:docPartObj>
    </w:sdtPr>
    <w:sdtEndPr/>
    <w:sdtContent>
      <w:p w:rsidR="0057480C" w:rsidRDefault="005748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2F7"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0444"/>
    <w:multiLevelType w:val="multilevel"/>
    <w:tmpl w:val="CEF072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A6EC3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7480C"/>
    <w:rsid w:val="005C39CA"/>
    <w:rsid w:val="005E176A"/>
    <w:rsid w:val="00634311"/>
    <w:rsid w:val="006539C0"/>
    <w:rsid w:val="006641B9"/>
    <w:rsid w:val="006812E3"/>
    <w:rsid w:val="006A3A1F"/>
    <w:rsid w:val="006A52B6"/>
    <w:rsid w:val="006F0034"/>
    <w:rsid w:val="006F3D32"/>
    <w:rsid w:val="006F76D7"/>
    <w:rsid w:val="007118F0"/>
    <w:rsid w:val="00724FDA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17E6"/>
    <w:rsid w:val="00825A09"/>
    <w:rsid w:val="00830AB1"/>
    <w:rsid w:val="00833F72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32F7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57066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2EE0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9591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E481-E56E-4971-AAC9-2C99651B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B6ED6FDB</Template>
  <TotalTime>18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17</cp:revision>
  <cp:lastPrinted>2017-09-26T11:18:00Z</cp:lastPrinted>
  <dcterms:created xsi:type="dcterms:W3CDTF">2017-07-23T23:38:00Z</dcterms:created>
  <dcterms:modified xsi:type="dcterms:W3CDTF">2018-08-27T12:34:00Z</dcterms:modified>
</cp:coreProperties>
</file>